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7" w:rsidRDefault="005F6957">
      <w:pPr>
        <w:spacing w:line="440" w:lineRule="exact"/>
        <w:rPr>
          <w:rFonts w:ascii="Times New Roman" w:eastAsia="黑体" w:hAnsi="Times New Roman"/>
          <w:sz w:val="32"/>
          <w:szCs w:val="32"/>
        </w:rPr>
      </w:pPr>
    </w:p>
    <w:p w:rsidR="005F6957" w:rsidRPr="00763ECF" w:rsidRDefault="005F6957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</w:p>
    <w:p w:rsidR="005F6957" w:rsidRDefault="005F695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5F6957" w:rsidRDefault="005F6957" w:rsidP="00747D52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810E8B">
        <w:rPr>
          <w:rFonts w:ascii="Times New Roman" w:eastAsia="方正小标宋简体" w:hAnsi="Times New Roman"/>
          <w:sz w:val="32"/>
          <w:szCs w:val="32"/>
        </w:rPr>
        <w:t>2021</w:t>
      </w:r>
      <w:r w:rsidRPr="00810E8B">
        <w:rPr>
          <w:rFonts w:ascii="Times New Roman" w:eastAsia="方正小标宋简体" w:hAnsi="Times New Roman" w:hint="eastAsia"/>
          <w:sz w:val="32"/>
          <w:szCs w:val="32"/>
        </w:rPr>
        <w:t>年</w:t>
      </w:r>
      <w:r>
        <w:rPr>
          <w:rFonts w:ascii="Times New Roman" w:eastAsia="方正小标宋简体" w:hAnsi="Times New Roman" w:hint="eastAsia"/>
          <w:sz w:val="32"/>
          <w:szCs w:val="32"/>
        </w:rPr>
        <w:t>黄冈市</w:t>
      </w:r>
      <w:r w:rsidRPr="00810E8B">
        <w:rPr>
          <w:rFonts w:ascii="Times New Roman" w:eastAsia="方正小标宋简体" w:hAnsi="Times New Roman" w:hint="eastAsia"/>
          <w:sz w:val="32"/>
          <w:szCs w:val="32"/>
        </w:rPr>
        <w:t>机关事业单位工勤人员技能等级考核</w:t>
      </w:r>
    </w:p>
    <w:p w:rsidR="005F6957" w:rsidRPr="00763ECF" w:rsidRDefault="005F6957" w:rsidP="00747D52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 w:hint="eastAsia"/>
          <w:sz w:val="32"/>
          <w:szCs w:val="32"/>
        </w:rPr>
        <w:t>考生健康声明及安全考试承诺书</w:t>
      </w:r>
    </w:p>
    <w:p w:rsidR="005F6957" w:rsidRPr="00810E8B" w:rsidRDefault="005F6957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5F6957" w:rsidRPr="00763ECF" w:rsidRDefault="005F695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5F6957" w:rsidRPr="00763ECF" w:rsidRDefault="005F695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5F6957" w:rsidRPr="00763ECF" w:rsidRDefault="005F695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5F6957" w:rsidRPr="00763ECF" w:rsidRDefault="005F695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本人考前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本人是否属于隔离期新冠肺炎确诊病例、疑似病例、无症状感染者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或其他健康通行码是否为黄色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5F6957" w:rsidRPr="00763ECF" w:rsidRDefault="005F6957" w:rsidP="00747D52">
      <w:pPr>
        <w:adjustRightInd w:val="0"/>
        <w:snapToGrid w:val="0"/>
        <w:spacing w:line="440" w:lineRule="exact"/>
        <w:ind w:firstLineChars="196" w:firstLine="376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项的考生，不能参加考试；有第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项的考生，按湖北省和武汉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市疫情防控最新要求落实隔离观察、健康管理和核酸检测等防控措施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。</w:t>
      </w:r>
    </w:p>
    <w:p w:rsidR="005F6957" w:rsidRPr="00763ECF" w:rsidRDefault="005F6957" w:rsidP="002F3D26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5F6957" w:rsidRDefault="005F6957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5F6957" w:rsidRPr="00763ECF" w:rsidRDefault="005F6957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5F6957" w:rsidRPr="00763ECF" w:rsidRDefault="005F6957" w:rsidP="006A502E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5F6957" w:rsidRPr="00763ECF" w:rsidSect="009569C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57" w:rsidRDefault="005F6957" w:rsidP="00B07BC6">
      <w:r>
        <w:separator/>
      </w:r>
    </w:p>
  </w:endnote>
  <w:endnote w:type="continuationSeparator" w:id="0">
    <w:p w:rsidR="005F6957" w:rsidRDefault="005F6957" w:rsidP="00B0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57" w:rsidRDefault="005F6957" w:rsidP="00B07BC6">
      <w:r>
        <w:separator/>
      </w:r>
    </w:p>
  </w:footnote>
  <w:footnote w:type="continuationSeparator" w:id="0">
    <w:p w:rsidR="005F6957" w:rsidRDefault="005F6957" w:rsidP="00B07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07"/>
    <w:rsid w:val="00077793"/>
    <w:rsid w:val="000A2B81"/>
    <w:rsid w:val="000B2107"/>
    <w:rsid w:val="000C4673"/>
    <w:rsid w:val="000E2082"/>
    <w:rsid w:val="000E2408"/>
    <w:rsid w:val="00124396"/>
    <w:rsid w:val="001B2AC9"/>
    <w:rsid w:val="00235F17"/>
    <w:rsid w:val="00236931"/>
    <w:rsid w:val="002406F7"/>
    <w:rsid w:val="00291A00"/>
    <w:rsid w:val="002B31F2"/>
    <w:rsid w:val="002D69BF"/>
    <w:rsid w:val="002F3D26"/>
    <w:rsid w:val="00311191"/>
    <w:rsid w:val="003123CD"/>
    <w:rsid w:val="0033124E"/>
    <w:rsid w:val="003501DD"/>
    <w:rsid w:val="00361BDD"/>
    <w:rsid w:val="003A6960"/>
    <w:rsid w:val="003E0150"/>
    <w:rsid w:val="0043287E"/>
    <w:rsid w:val="004448A2"/>
    <w:rsid w:val="00520AAE"/>
    <w:rsid w:val="00527274"/>
    <w:rsid w:val="00550350"/>
    <w:rsid w:val="00565081"/>
    <w:rsid w:val="005809C2"/>
    <w:rsid w:val="005A3DD4"/>
    <w:rsid w:val="005A55F0"/>
    <w:rsid w:val="005C6F0B"/>
    <w:rsid w:val="005F32A0"/>
    <w:rsid w:val="005F6957"/>
    <w:rsid w:val="00603329"/>
    <w:rsid w:val="00610E31"/>
    <w:rsid w:val="00695B33"/>
    <w:rsid w:val="006A502E"/>
    <w:rsid w:val="006A7445"/>
    <w:rsid w:val="006B7139"/>
    <w:rsid w:val="006E6ECE"/>
    <w:rsid w:val="007303C8"/>
    <w:rsid w:val="00747D52"/>
    <w:rsid w:val="00761725"/>
    <w:rsid w:val="00763ECF"/>
    <w:rsid w:val="00773569"/>
    <w:rsid w:val="007C3883"/>
    <w:rsid w:val="007C5DCC"/>
    <w:rsid w:val="00810E8B"/>
    <w:rsid w:val="00893A43"/>
    <w:rsid w:val="008A3F74"/>
    <w:rsid w:val="008B5B5E"/>
    <w:rsid w:val="008D7FC9"/>
    <w:rsid w:val="008F48C5"/>
    <w:rsid w:val="00902C64"/>
    <w:rsid w:val="0093057F"/>
    <w:rsid w:val="009441C5"/>
    <w:rsid w:val="0095040B"/>
    <w:rsid w:val="009569C7"/>
    <w:rsid w:val="00960ADB"/>
    <w:rsid w:val="00967006"/>
    <w:rsid w:val="009759AD"/>
    <w:rsid w:val="009C417C"/>
    <w:rsid w:val="009C700D"/>
    <w:rsid w:val="00A06EC1"/>
    <w:rsid w:val="00A24C87"/>
    <w:rsid w:val="00A408F0"/>
    <w:rsid w:val="00A40E75"/>
    <w:rsid w:val="00A43EFD"/>
    <w:rsid w:val="00A47DAD"/>
    <w:rsid w:val="00A50005"/>
    <w:rsid w:val="00A77DDF"/>
    <w:rsid w:val="00AD20C5"/>
    <w:rsid w:val="00B07BC6"/>
    <w:rsid w:val="00B270E3"/>
    <w:rsid w:val="00B73260"/>
    <w:rsid w:val="00B90C51"/>
    <w:rsid w:val="00BC7C9D"/>
    <w:rsid w:val="00C16527"/>
    <w:rsid w:val="00C17C81"/>
    <w:rsid w:val="00C86EA7"/>
    <w:rsid w:val="00CD2C1B"/>
    <w:rsid w:val="00CF01D5"/>
    <w:rsid w:val="00D02892"/>
    <w:rsid w:val="00D0641F"/>
    <w:rsid w:val="00D40BA4"/>
    <w:rsid w:val="00D4701A"/>
    <w:rsid w:val="00D53935"/>
    <w:rsid w:val="00D66F33"/>
    <w:rsid w:val="00D93C7F"/>
    <w:rsid w:val="00DE364B"/>
    <w:rsid w:val="00EC4FA4"/>
    <w:rsid w:val="00ED6D0E"/>
    <w:rsid w:val="00EE4CF7"/>
    <w:rsid w:val="00EF1481"/>
    <w:rsid w:val="00F067BB"/>
    <w:rsid w:val="00F43DD9"/>
    <w:rsid w:val="00F469B8"/>
    <w:rsid w:val="00FE3D8B"/>
    <w:rsid w:val="00FF44F8"/>
    <w:rsid w:val="62A21FC8"/>
    <w:rsid w:val="6ED0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3935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935"/>
    <w:rPr>
      <w:sz w:val="18"/>
    </w:rPr>
  </w:style>
  <w:style w:type="paragraph" w:styleId="Footer">
    <w:name w:val="footer"/>
    <w:basedOn w:val="Normal"/>
    <w:link w:val="FooterChar"/>
    <w:uiPriority w:val="99"/>
    <w:rsid w:val="00D539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3935"/>
    <w:rPr>
      <w:sz w:val="18"/>
    </w:rPr>
  </w:style>
  <w:style w:type="paragraph" w:styleId="Header">
    <w:name w:val="header"/>
    <w:basedOn w:val="Normal"/>
    <w:link w:val="HeaderChar"/>
    <w:uiPriority w:val="99"/>
    <w:rsid w:val="00D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93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179</Words>
  <Characters>1021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42</cp:revision>
  <cp:lastPrinted>2021-06-02T06:20:00Z</cp:lastPrinted>
  <dcterms:created xsi:type="dcterms:W3CDTF">2021-05-21T05:30:00Z</dcterms:created>
  <dcterms:modified xsi:type="dcterms:W3CDTF">2021-06-04T05:11:00Z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1201B0E13BE94538A33A9D431A82E50E</vt:lpwstr>
  </property>
</Properties>
</file>